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31" w:rsidRPr="00154995" w:rsidRDefault="008E5B31" w:rsidP="008E5B3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54995">
        <w:rPr>
          <w:rFonts w:ascii="Arial" w:hAnsi="Arial" w:cs="Arial"/>
          <w:b/>
          <w:sz w:val="26"/>
          <w:szCs w:val="26"/>
        </w:rPr>
        <w:t xml:space="preserve">МУНИЦИПАЛЬНОЕ АВТОНОМНОЕ </w:t>
      </w:r>
    </w:p>
    <w:p w:rsidR="008E5B31" w:rsidRPr="00154995" w:rsidRDefault="008E5B31" w:rsidP="008E5B3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54995">
        <w:rPr>
          <w:rFonts w:ascii="Arial" w:hAnsi="Arial" w:cs="Arial"/>
          <w:b/>
          <w:sz w:val="26"/>
          <w:szCs w:val="26"/>
        </w:rPr>
        <w:t>ОБЩЕОБРАЗОВАТЕЛЬНОЕ УЧРЕЖДЕНИЕ</w:t>
      </w:r>
    </w:p>
    <w:p w:rsidR="008E5B31" w:rsidRPr="00154995" w:rsidRDefault="008E5B31" w:rsidP="008E5B3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54995">
        <w:rPr>
          <w:rFonts w:ascii="Arial" w:hAnsi="Arial" w:cs="Arial"/>
          <w:b/>
          <w:sz w:val="26"/>
          <w:szCs w:val="26"/>
        </w:rPr>
        <w:t>«СЕТОВСКАЯ СРЕДНЯЯ ОБЩЕОБРАЗОВАТЕЛЬНАЯ ШКОЛА»</w:t>
      </w:r>
    </w:p>
    <w:p w:rsidR="008E5B31" w:rsidRPr="000268FC" w:rsidRDefault="008E5B31" w:rsidP="008E5B3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268FC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</wp:posOffset>
                </wp:positionV>
                <wp:extent cx="6057900" cy="0"/>
                <wp:effectExtent l="28575" t="31115" r="28575" b="35560"/>
                <wp:wrapTight wrapText="bothSides">
                  <wp:wrapPolygon edited="0">
                    <wp:start x="0" y="-2147483648"/>
                    <wp:lineTo x="0" y="-2147483648"/>
                    <wp:lineTo x="605" y="-2147483648"/>
                    <wp:lineTo x="605" y="-2147483648"/>
                    <wp:lineTo x="0" y="-2147483648"/>
                  </wp:wrapPolygon>
                </wp:wrapTight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060C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7.1pt" to="48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" strokeweight="4.5pt">
                <v:stroke linestyle="thickThin"/>
                <w10:wrap type="tight"/>
              </v:line>
            </w:pict>
          </mc:Fallback>
        </mc:AlternateContent>
      </w:r>
    </w:p>
    <w:p w:rsidR="008E5B31" w:rsidRPr="000268FC" w:rsidRDefault="008E5B31" w:rsidP="008E5B31">
      <w:pPr>
        <w:pStyle w:val="1"/>
        <w:spacing w:before="0" w:line="240" w:lineRule="auto"/>
        <w:jc w:val="center"/>
        <w:rPr>
          <w:rFonts w:ascii="Arial" w:hAnsi="Arial" w:cs="Arial"/>
          <w:b/>
          <w:sz w:val="24"/>
        </w:rPr>
      </w:pPr>
    </w:p>
    <w:p w:rsidR="00470132" w:rsidRPr="00627A58" w:rsidRDefault="00470132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C62" w:rsidRPr="00627A58" w:rsidRDefault="00B92C62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C62" w:rsidRPr="00627A58" w:rsidRDefault="00B92C62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2C62" w:rsidRPr="00627A58" w:rsidRDefault="00B92C62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A58" w:rsidRDefault="00627A58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A58" w:rsidRDefault="00627A58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A58" w:rsidRDefault="00627A58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A58" w:rsidRDefault="00627A58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B31" w:rsidRPr="008E5B31" w:rsidRDefault="008E5B31" w:rsidP="008E5B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 w:rsidR="00B92C62" w:rsidRPr="008E5B31">
        <w:rPr>
          <w:rFonts w:ascii="Times New Roman" w:hAnsi="Times New Roman" w:cs="Times New Roman"/>
          <w:b/>
          <w:sz w:val="36"/>
          <w:szCs w:val="28"/>
        </w:rPr>
        <w:t>Объемное моделирование 3D ручкой</w:t>
      </w:r>
      <w:r w:rsidR="00F62514" w:rsidRPr="008E5B31">
        <w:rPr>
          <w:rFonts w:ascii="Times New Roman" w:hAnsi="Times New Roman" w:cs="Times New Roman"/>
          <w:b/>
          <w:sz w:val="36"/>
          <w:szCs w:val="28"/>
        </w:rPr>
        <w:t>»</w:t>
      </w:r>
      <w:r w:rsidRPr="008E5B31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8E5B31" w:rsidRPr="008E5B31" w:rsidRDefault="008E5B31" w:rsidP="008E5B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E5B31">
        <w:rPr>
          <w:rFonts w:ascii="Times New Roman" w:hAnsi="Times New Roman" w:cs="Times New Roman"/>
          <w:b/>
          <w:sz w:val="36"/>
          <w:szCs w:val="28"/>
        </w:rPr>
        <w:t>Программа внеурочной деятельности</w:t>
      </w:r>
    </w:p>
    <w:p w:rsidR="00470132" w:rsidRDefault="00470132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32" w:rsidRPr="00627A58" w:rsidRDefault="00470132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32" w:rsidRPr="00627A58" w:rsidRDefault="00470132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27A58" w:rsidRDefault="00470132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27A58" w:rsidRDefault="00470132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27A58" w:rsidRDefault="00470132" w:rsidP="00627A58">
      <w:pPr>
        <w:tabs>
          <w:tab w:val="left" w:pos="43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132" w:rsidRPr="00627A58" w:rsidRDefault="00B92C62" w:rsidP="00627A5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Направленность: техническая</w:t>
      </w:r>
    </w:p>
    <w:p w:rsidR="00B92C62" w:rsidRPr="00627A58" w:rsidRDefault="00B92C62" w:rsidP="00627A5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 w:rsidR="00627A58">
        <w:rPr>
          <w:rFonts w:ascii="Times New Roman" w:hAnsi="Times New Roman" w:cs="Times New Roman"/>
          <w:sz w:val="28"/>
          <w:szCs w:val="28"/>
        </w:rPr>
        <w:t>10-16</w:t>
      </w:r>
      <w:r w:rsidRPr="00627A5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92C62" w:rsidRPr="00627A58" w:rsidRDefault="00B92C62" w:rsidP="00627A5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 xml:space="preserve">Срок реализации программы - </w:t>
      </w:r>
      <w:r w:rsidR="00627A58">
        <w:rPr>
          <w:rFonts w:ascii="Times New Roman" w:hAnsi="Times New Roman" w:cs="Times New Roman"/>
          <w:sz w:val="28"/>
          <w:szCs w:val="28"/>
        </w:rPr>
        <w:t>34 часа</w:t>
      </w:r>
    </w:p>
    <w:p w:rsidR="00B92C62" w:rsidRPr="00627A58" w:rsidRDefault="00B92C62" w:rsidP="00627A5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470132" w:rsidRPr="00627A58" w:rsidTr="00470132">
        <w:tc>
          <w:tcPr>
            <w:tcW w:w="2500" w:type="pct"/>
            <w:shd w:val="clear" w:color="auto" w:fill="auto"/>
          </w:tcPr>
          <w:p w:rsidR="00470132" w:rsidRPr="00627A58" w:rsidRDefault="00B92C62" w:rsidP="00627A58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7A5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500" w:type="pct"/>
            <w:shd w:val="clear" w:color="auto" w:fill="auto"/>
          </w:tcPr>
          <w:p w:rsidR="00470132" w:rsidRDefault="00B92C62" w:rsidP="00627A58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7A5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Разработчик: </w:t>
            </w:r>
          </w:p>
          <w:p w:rsidR="00627A58" w:rsidRDefault="00627A58" w:rsidP="00627A58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627A58" w:rsidRPr="00627A58" w:rsidRDefault="00627A58" w:rsidP="00627A58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Андронова Ю.А.</w:t>
            </w:r>
          </w:p>
          <w:p w:rsidR="00470132" w:rsidRPr="00627A58" w:rsidRDefault="00470132" w:rsidP="00627A58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132" w:rsidRPr="00627A58" w:rsidRDefault="00627A58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Сетово-2020</w:t>
      </w:r>
    </w:p>
    <w:p w:rsidR="00470132" w:rsidRPr="00627A58" w:rsidRDefault="00470132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667" w:rsidRPr="00627A58" w:rsidRDefault="00916667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6108697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26AA1" w:rsidRPr="008E5B31" w:rsidRDefault="00D26AA1" w:rsidP="00627A58">
          <w:pPr>
            <w:pStyle w:val="ad"/>
            <w:spacing w:before="0"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8E5B31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8E5B31" w:rsidRPr="008E5B31" w:rsidRDefault="00D26AA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E5B3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E5B3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E5B3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6954944" w:history="1">
            <w:r w:rsidR="008E5B31" w:rsidRPr="008E5B3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E5B31"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E5B31"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E5B31"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_Toc56954944 \h </w:instrText>
            </w:r>
            <w:r w:rsidR="008E5B31"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E5B31"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E5B31"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E5B31"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5B31" w:rsidRPr="008E5B31" w:rsidRDefault="008E5B3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954945" w:history="1">
            <w:r w:rsidRPr="008E5B3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Актуальность.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_Toc56954945 \h </w:instrTex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5B31" w:rsidRPr="008E5B31" w:rsidRDefault="008E5B3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954946" w:history="1">
            <w:r w:rsidRPr="008E5B3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Цель программы: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_Toc56954946 \h </w:instrTex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5B31" w:rsidRPr="008E5B31" w:rsidRDefault="008E5B3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954947" w:history="1">
            <w:r w:rsidRPr="008E5B3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Задачи: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_Toc56954947 \h </w:instrTex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5B31" w:rsidRPr="008E5B31" w:rsidRDefault="008E5B3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954948" w:history="1">
            <w:r w:rsidRPr="008E5B31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Ожидаемые результаты: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_Toc56954948 \h </w:instrTex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5B31" w:rsidRPr="008E5B31" w:rsidRDefault="008E5B3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954949" w:history="1">
            <w:r w:rsidRPr="008E5B31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Используемые технологии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_Toc56954949 \h </w:instrTex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5B31" w:rsidRPr="008E5B31" w:rsidRDefault="008E5B3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954950" w:history="1">
            <w:r w:rsidRPr="008E5B31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Формы и методы организации деятельности педагога с учащимися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_Toc56954950 \h </w:instrTex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5B31" w:rsidRPr="008E5B31" w:rsidRDefault="008E5B3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954951" w:history="1">
            <w:r w:rsidRPr="008E5B3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Сведения о практической реализации программы в ОО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_Toc56954951 \h </w:instrTex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5B31" w:rsidRPr="008E5B31" w:rsidRDefault="008E5B3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954952" w:history="1">
            <w:r w:rsidRPr="008E5B3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Структурированное содержание программы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_Toc56954952 \h </w:instrTex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5B31" w:rsidRPr="008E5B31" w:rsidRDefault="008E5B3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954953" w:history="1">
            <w:r w:rsidRPr="008E5B31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Учебно-тематический план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_Toc56954953 \h </w:instrTex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5B31" w:rsidRPr="008E5B31" w:rsidRDefault="008E5B3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954954" w:history="1">
            <w:r w:rsidRPr="008E5B31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Учебно-методическое обеспечение программы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_Toc56954954 \h </w:instrTex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5B31" w:rsidRPr="008E5B31" w:rsidRDefault="008E5B3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6954955" w:history="1">
            <w:r w:rsidRPr="008E5B31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источников</w:t>
            </w:r>
            <w:r w:rsidRPr="008E5B31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: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_Toc56954955 \h </w:instrTex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8E5B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6AA1" w:rsidRPr="00627A58" w:rsidRDefault="00D26AA1" w:rsidP="00627A58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8E5B3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91C2D" w:rsidRPr="00627A58" w:rsidRDefault="00691C2D" w:rsidP="00627A58">
      <w:pPr>
        <w:keepNext/>
        <w:tabs>
          <w:tab w:val="num" w:pos="0"/>
        </w:tabs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Pr="00627A58" w:rsidRDefault="00691C2D" w:rsidP="00627A58">
      <w:pPr>
        <w:keepNext/>
        <w:tabs>
          <w:tab w:val="num" w:pos="0"/>
        </w:tabs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Pr="00627A58" w:rsidRDefault="00691C2D" w:rsidP="00627A58">
      <w:pPr>
        <w:keepNext/>
        <w:tabs>
          <w:tab w:val="num" w:pos="0"/>
        </w:tabs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Pr="00627A58" w:rsidRDefault="00691C2D" w:rsidP="00627A58">
      <w:pPr>
        <w:keepNext/>
        <w:tabs>
          <w:tab w:val="num" w:pos="0"/>
        </w:tabs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Pr="00627A58" w:rsidRDefault="00691C2D" w:rsidP="00627A58">
      <w:pPr>
        <w:keepNext/>
        <w:tabs>
          <w:tab w:val="num" w:pos="0"/>
        </w:tabs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1C2D" w:rsidRPr="00627A58" w:rsidRDefault="00691C2D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2D" w:rsidRPr="00627A58" w:rsidRDefault="00691C2D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2D" w:rsidRPr="00627A58" w:rsidRDefault="00691C2D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2D" w:rsidRPr="00627A58" w:rsidRDefault="00691C2D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2EC" w:rsidRPr="00627A58" w:rsidRDefault="00E762EC" w:rsidP="00627A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7A5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4EEA" w:rsidRPr="00627A58" w:rsidRDefault="00691C2D" w:rsidP="00627A58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56954944"/>
      <w:r w:rsidRPr="00627A5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691C2D" w:rsidRPr="00627A58" w:rsidRDefault="00691C2D" w:rsidP="00627A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2D" w:rsidRPr="00627A58" w:rsidRDefault="00691C2D" w:rsidP="0062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Программа реализуется в рамках технической направленности.</w:t>
      </w:r>
    </w:p>
    <w:p w:rsidR="00E762EC" w:rsidRPr="00627A58" w:rsidRDefault="00027A64" w:rsidP="0062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56954945"/>
      <w:r w:rsidRPr="00627A58">
        <w:rPr>
          <w:rStyle w:val="20"/>
          <w:rFonts w:ascii="Times New Roman" w:hAnsi="Times New Roman" w:cs="Times New Roman"/>
          <w:sz w:val="28"/>
          <w:szCs w:val="28"/>
        </w:rPr>
        <w:t>Актуальность.</w:t>
      </w:r>
      <w:bookmarkEnd w:id="2"/>
      <w:r w:rsidRPr="00627A58">
        <w:rPr>
          <w:rFonts w:ascii="Times New Roman" w:hAnsi="Times New Roman" w:cs="Times New Roman"/>
          <w:sz w:val="28"/>
          <w:szCs w:val="28"/>
        </w:rPr>
        <w:t xml:space="preserve"> </w:t>
      </w:r>
      <w:r w:rsidR="00E762EC" w:rsidRPr="00627A58">
        <w:rPr>
          <w:rFonts w:ascii="Times New Roman" w:hAnsi="Times New Roman" w:cs="Times New Roman"/>
          <w:sz w:val="28"/>
          <w:szCs w:val="28"/>
        </w:rPr>
        <w:t>К сожалению, в настоящее время идет увеличение количества детей, имеющих особенности психофизиологического развития, у них имеется отставание и в развитии отдельных положительных качеств личности, и норм нравственного поведения, формирование которых составляет необходимую часть трудового обучения и воспитания.</w:t>
      </w:r>
    </w:p>
    <w:p w:rsidR="00E762EC" w:rsidRPr="00627A58" w:rsidRDefault="00E762EC" w:rsidP="0062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Общей особенностью детей с ЗПР при выполнении любого вида трудовой деятельности является то, что они недостаточно внимательно выслушивают объяснения, инструктажи и хотят скорее начать действовать. У них не выработана привычка к трудовому усилию, к организованности, к доведению начатой работы до конца.</w:t>
      </w:r>
    </w:p>
    <w:p w:rsidR="00E762EC" w:rsidRPr="00627A58" w:rsidRDefault="00E762EC" w:rsidP="0062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Программа «Объёмное моделирование 3</w:t>
      </w:r>
      <w:r w:rsidRPr="00627A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7A58">
        <w:rPr>
          <w:rFonts w:ascii="Times New Roman" w:hAnsi="Times New Roman" w:cs="Times New Roman"/>
          <w:sz w:val="28"/>
          <w:szCs w:val="28"/>
        </w:rPr>
        <w:t xml:space="preserve"> ручкой» направлена на формирование эстетического вкуса детей, изучение основ технических знаний, развитие трудовых умений и навыков. Программа рассчитана на 1 год обучения 34 часа в год.</w:t>
      </w:r>
    </w:p>
    <w:p w:rsidR="00027A64" w:rsidRPr="00627A58" w:rsidRDefault="00027A64" w:rsidP="0062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Данная программа поможет учащимся с задержкой психического развития выработать умение действовать по инструкции, сформирует навыки самоорганизованности и самооценки.</w:t>
      </w:r>
    </w:p>
    <w:p w:rsidR="00027A64" w:rsidRPr="00627A58" w:rsidRDefault="00027A64" w:rsidP="0062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Освоение множества технологических приемов при работе с 3D-ручкой в условиях простора для свободного творчества помогает детям развить собственные способности, создает условия для развития инициативности, изобретательности, гибкости мышления. Расширяется детский кругозор, фантазия.</w:t>
      </w:r>
    </w:p>
    <w:p w:rsidR="00E762EC" w:rsidRPr="00627A58" w:rsidRDefault="00E762EC" w:rsidP="0062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56954946"/>
      <w:r w:rsidRPr="00627A58">
        <w:rPr>
          <w:rStyle w:val="20"/>
          <w:rFonts w:ascii="Times New Roman" w:hAnsi="Times New Roman" w:cs="Times New Roman"/>
          <w:sz w:val="28"/>
          <w:szCs w:val="28"/>
        </w:rPr>
        <w:t>Цель программы:</w:t>
      </w:r>
      <w:bookmarkEnd w:id="3"/>
      <w:r w:rsidRPr="00627A58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творческого потенциала ребенка, психологической реабилитации средствами технического творчества.</w:t>
      </w:r>
    </w:p>
    <w:p w:rsidR="00E762EC" w:rsidRPr="00627A58" w:rsidRDefault="00E762EC" w:rsidP="00627A58">
      <w:pPr>
        <w:pStyle w:val="2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Toc56954947"/>
      <w:r w:rsidRPr="00627A58">
        <w:rPr>
          <w:rFonts w:ascii="Times New Roman" w:hAnsi="Times New Roman" w:cs="Times New Roman"/>
          <w:sz w:val="28"/>
          <w:szCs w:val="28"/>
        </w:rPr>
        <w:t>Задачи:</w:t>
      </w:r>
      <w:bookmarkEnd w:id="4"/>
    </w:p>
    <w:p w:rsidR="00E762EC" w:rsidRPr="00627A58" w:rsidRDefault="00E762EC" w:rsidP="00627A58">
      <w:pPr>
        <w:pStyle w:val="a5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развитие учебной мотивации и познавательных интересов;</w:t>
      </w:r>
    </w:p>
    <w:p w:rsidR="00E762EC" w:rsidRPr="00627A58" w:rsidRDefault="00E762EC" w:rsidP="00627A58">
      <w:pPr>
        <w:pStyle w:val="a5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lastRenderedPageBreak/>
        <w:t>развитие устойчивого интереса к продуктивным видам деятельности;</w:t>
      </w:r>
    </w:p>
    <w:p w:rsidR="00E762EC" w:rsidRPr="00627A58" w:rsidRDefault="00E762EC" w:rsidP="00627A58">
      <w:pPr>
        <w:pStyle w:val="a5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формирование умений и навыков работы с различными материалами;</w:t>
      </w:r>
    </w:p>
    <w:p w:rsidR="007B3338" w:rsidRPr="00627A58" w:rsidRDefault="00E762EC" w:rsidP="00627A58">
      <w:pPr>
        <w:pStyle w:val="a5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развитие к</w:t>
      </w:r>
      <w:r w:rsidR="007B3338" w:rsidRPr="00627A58">
        <w:rPr>
          <w:rFonts w:ascii="Times New Roman" w:hAnsi="Times New Roman" w:cs="Times New Roman"/>
          <w:sz w:val="28"/>
          <w:szCs w:val="28"/>
        </w:rPr>
        <w:t>оммуникативных качеств и умений;</w:t>
      </w:r>
    </w:p>
    <w:p w:rsidR="007B3338" w:rsidRPr="00627A58" w:rsidRDefault="007B3338" w:rsidP="00627A58">
      <w:pPr>
        <w:pStyle w:val="a5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пространственного мышления при моделировании;</w:t>
      </w:r>
    </w:p>
    <w:p w:rsidR="007B3338" w:rsidRPr="00627A58" w:rsidRDefault="007B3338" w:rsidP="00627A58">
      <w:pPr>
        <w:pStyle w:val="a5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п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навыков применения 3</w:t>
      </w:r>
      <w:r w:rsidRPr="00627A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ручек для различных видов творчества; </w:t>
      </w:r>
    </w:p>
    <w:p w:rsidR="00E762EC" w:rsidRPr="00627A58" w:rsidRDefault="00E762EC" w:rsidP="00627A58">
      <w:pPr>
        <w:pStyle w:val="a5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освоение обучающимися правил и приемов безопасной работы с 3</w:t>
      </w:r>
      <w:r w:rsidRPr="00627A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7A58">
        <w:rPr>
          <w:rFonts w:ascii="Times New Roman" w:hAnsi="Times New Roman" w:cs="Times New Roman"/>
          <w:sz w:val="28"/>
          <w:szCs w:val="28"/>
        </w:rPr>
        <w:t xml:space="preserve"> ручкой и материалами;</w:t>
      </w:r>
    </w:p>
    <w:p w:rsidR="00E762EC" w:rsidRPr="00627A58" w:rsidRDefault="00E762EC" w:rsidP="00627A58">
      <w:pPr>
        <w:pStyle w:val="a5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развитие ответственности, трудолюбия, настойчивости в достижении целей.</w:t>
      </w:r>
    </w:p>
    <w:p w:rsidR="00E762EC" w:rsidRPr="00627A58" w:rsidRDefault="00E762EC" w:rsidP="0062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Занятия по программе развивают мелкую моторику пальцев рук, координацию движений, что в свою очередь положительно влияет на мыслительную деятельность, развитие речи, пространственное воображение.</w:t>
      </w:r>
    </w:p>
    <w:p w:rsidR="00E762EC" w:rsidRPr="00627A58" w:rsidRDefault="00E762EC" w:rsidP="0062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Для детей с проблемами в развитии очень важны наглядно-действенные методы организации деятельности, они развивают творческое мышление, фантазию, дают возможность на практике проверить свои силы в художественном творчестве. В соответствии с целями программы в результате обучения учащиеся должны освоить нормы общения в группе, развить личностные качества: самостоятельность, терпимость, ответственность, выдержанность, иметь представление о творческих видах деятельности, владеть навыками анализа и самоанализа.</w:t>
      </w:r>
    </w:p>
    <w:p w:rsidR="00E762EC" w:rsidRPr="00627A58" w:rsidRDefault="00E762EC" w:rsidP="0062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Методика проведения практической работы, строится на тематическом разнообразии и заинтересованном воплощении каждой темы в материале. Решения творческих и технологических задач не должны быть слишком трудоемкими и утомительными. Как правило, они рассчитаны на непродолжительный отрезок времени и выполняются в течение одного - двух занятий.</w:t>
      </w:r>
    </w:p>
    <w:p w:rsidR="00E762EC" w:rsidRPr="00627A58" w:rsidRDefault="00E762EC" w:rsidP="0062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lastRenderedPageBreak/>
        <w:t>Программа построена на сотрудничестве детей и взрослого. Количество детей в группе 5-6 человек, такой численный состав обусловлен психофизиологическим развитием детей, так как при таком количестве детей в группе педагог имеет возможность уделить внимание каждому ребенку и создать в группе благоприятный психологический климат.</w:t>
      </w:r>
    </w:p>
    <w:p w:rsidR="00E762EC" w:rsidRPr="00627A58" w:rsidRDefault="00E762EC" w:rsidP="0062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Собственные результаты дети оценивают, просматривая накопленные изделия в кабинете, делая мини-выставки для родительских собраний, классных часов. Оригинальные работы используют для оформления интерьера школы.</w:t>
      </w:r>
    </w:p>
    <w:p w:rsidR="00E762EC" w:rsidRPr="00627A58" w:rsidRDefault="00E762EC" w:rsidP="0062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С особой ответственностью и желанием подходят они к изготовлению работ на районные и областные выставки.</w:t>
      </w:r>
    </w:p>
    <w:p w:rsidR="00FE31BA" w:rsidRPr="00627A58" w:rsidRDefault="00DD3B10" w:rsidP="00627A5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Уступая в точности 3</w:t>
      </w:r>
      <w:r w:rsidRPr="00627A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7A58">
        <w:rPr>
          <w:rFonts w:ascii="Times New Roman" w:hAnsi="Times New Roman" w:cs="Times New Roman"/>
          <w:sz w:val="28"/>
          <w:szCs w:val="28"/>
        </w:rPr>
        <w:t xml:space="preserve"> принтеру, 3</w:t>
      </w:r>
      <w:r w:rsidRPr="00627A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7A58">
        <w:rPr>
          <w:rFonts w:ascii="Times New Roman" w:hAnsi="Times New Roman" w:cs="Times New Roman"/>
          <w:sz w:val="28"/>
          <w:szCs w:val="28"/>
        </w:rPr>
        <w:t xml:space="preserve"> ручка имеют следующие преимущества:</w:t>
      </w:r>
    </w:p>
    <w:p w:rsidR="00DD3B10" w:rsidRPr="00627A58" w:rsidRDefault="00DD3B10" w:rsidP="00627A5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1.</w:t>
      </w:r>
      <w:r w:rsidR="00F62514" w:rsidRPr="00627A58">
        <w:rPr>
          <w:rFonts w:ascii="Times New Roman" w:hAnsi="Times New Roman" w:cs="Times New Roman"/>
          <w:sz w:val="28"/>
          <w:szCs w:val="28"/>
        </w:rPr>
        <w:t xml:space="preserve"> </w:t>
      </w:r>
      <w:r w:rsidRPr="00627A58">
        <w:rPr>
          <w:rFonts w:ascii="Times New Roman" w:hAnsi="Times New Roman" w:cs="Times New Roman"/>
          <w:sz w:val="28"/>
          <w:szCs w:val="28"/>
        </w:rPr>
        <w:t>Компактность и небольшой вес;</w:t>
      </w:r>
    </w:p>
    <w:p w:rsidR="00F62514" w:rsidRPr="00627A58" w:rsidRDefault="00F62514" w:rsidP="00627A5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2. Мобильность, использование в любых местах (школе, дома, на природе и.д.);</w:t>
      </w:r>
    </w:p>
    <w:p w:rsidR="00F62514" w:rsidRPr="00627A58" w:rsidRDefault="00F62514" w:rsidP="00627A5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3. Позволяет развивать творческое мышление и воображение при создании необычных фигурок. </w:t>
      </w:r>
    </w:p>
    <w:p w:rsidR="00F62514" w:rsidRPr="00627A58" w:rsidRDefault="00F62514" w:rsidP="00627A5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4. Дешевизна устройства, особенно по сравнению с 3</w:t>
      </w:r>
      <w:r w:rsidRPr="00627A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27A58">
        <w:rPr>
          <w:rFonts w:ascii="Times New Roman" w:hAnsi="Times New Roman" w:cs="Times New Roman"/>
          <w:sz w:val="28"/>
          <w:szCs w:val="28"/>
        </w:rPr>
        <w:t xml:space="preserve"> принтером;</w:t>
      </w:r>
    </w:p>
    <w:p w:rsidR="00DD3B10" w:rsidRPr="00627A58" w:rsidRDefault="00F62514" w:rsidP="00627A5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7A58">
        <w:rPr>
          <w:rFonts w:ascii="Times New Roman" w:hAnsi="Times New Roman" w:cs="Times New Roman"/>
          <w:sz w:val="28"/>
          <w:szCs w:val="28"/>
        </w:rPr>
        <w:t>5</w:t>
      </w:r>
      <w:r w:rsidR="00DD3B10" w:rsidRPr="00627A58">
        <w:rPr>
          <w:rFonts w:ascii="Times New Roman" w:hAnsi="Times New Roman" w:cs="Times New Roman"/>
          <w:sz w:val="28"/>
          <w:szCs w:val="28"/>
        </w:rPr>
        <w:t>.</w:t>
      </w:r>
      <w:r w:rsidR="00E762EC" w:rsidRPr="00627A58">
        <w:rPr>
          <w:rFonts w:ascii="Times New Roman" w:hAnsi="Times New Roman" w:cs="Times New Roman"/>
          <w:sz w:val="28"/>
          <w:szCs w:val="28"/>
        </w:rPr>
        <w:t xml:space="preserve"> </w:t>
      </w:r>
      <w:r w:rsidR="00DD3B10" w:rsidRPr="00627A58">
        <w:rPr>
          <w:rFonts w:ascii="Times New Roman" w:hAnsi="Times New Roman" w:cs="Times New Roman"/>
          <w:sz w:val="28"/>
          <w:szCs w:val="28"/>
        </w:rPr>
        <w:t xml:space="preserve">Безопасность эксплуатации </w:t>
      </w:r>
      <w:r w:rsidRPr="00627A58">
        <w:rPr>
          <w:rFonts w:ascii="Times New Roman" w:hAnsi="Times New Roman" w:cs="Times New Roman"/>
          <w:sz w:val="28"/>
          <w:szCs w:val="28"/>
        </w:rPr>
        <w:t>при работе с рекомендуемыми сортами пластика.</w:t>
      </w:r>
    </w:p>
    <w:p w:rsidR="00F62514" w:rsidRPr="00627A58" w:rsidRDefault="00131FFA" w:rsidP="00627A5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A58">
        <w:rPr>
          <w:rFonts w:ascii="Times New Roman" w:hAnsi="Times New Roman" w:cs="Times New Roman"/>
          <w:b/>
          <w:sz w:val="28"/>
          <w:szCs w:val="28"/>
        </w:rPr>
        <w:t>Методика проведения занятий</w:t>
      </w:r>
    </w:p>
    <w:p w:rsidR="00CE3CD8" w:rsidRPr="00627A58" w:rsidRDefault="00CE3CD8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 </w:t>
      </w:r>
      <w:r w:rsidR="007B3338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7B3338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CE3CD8" w:rsidRPr="00627A58" w:rsidRDefault="00CE3CD8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детей в группе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338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E3CD8" w:rsidRPr="00627A58" w:rsidRDefault="00CE3CD8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режим занятий</w:t>
      </w:r>
    </w:p>
    <w:p w:rsidR="00CE3CD8" w:rsidRPr="00627A58" w:rsidRDefault="00CE3CD8" w:rsidP="00627A58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проходят 1 раз в неделю по </w:t>
      </w:r>
      <w:r w:rsidR="007B3338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часу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440" w:rsidRPr="00627A58" w:rsidRDefault="00CE3CD8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</w:t>
      </w:r>
      <w:r w:rsidR="007B3338" w:rsidRPr="0062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программы: </w:t>
      </w:r>
      <w:r w:rsidR="007B3338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</w:t>
      </w:r>
      <w:r w:rsidR="007B3338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7B3338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5440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64" w:rsidRDefault="00027A64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A58" w:rsidRPr="00627A58" w:rsidRDefault="00627A58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A64" w:rsidRPr="00627A58" w:rsidRDefault="00027A64" w:rsidP="00627A58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56954948"/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Ожидаемые результаты:</w:t>
      </w:r>
      <w:bookmarkEnd w:id="5"/>
    </w:p>
    <w:p w:rsidR="00027A64" w:rsidRPr="00627A58" w:rsidRDefault="00027A64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обучения:</w:t>
      </w:r>
    </w:p>
    <w:p w:rsidR="00027A64" w:rsidRPr="00627A58" w:rsidRDefault="00027A64" w:rsidP="00627A58">
      <w:pPr>
        <w:pStyle w:val="a5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освоят элементы</w:t>
      </w:r>
      <w:r w:rsidR="00D26AA1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трехмерного моделированию;</w:t>
      </w:r>
    </w:p>
    <w:p w:rsidR="00027A64" w:rsidRPr="00627A58" w:rsidRDefault="00027A64" w:rsidP="00627A58">
      <w:pPr>
        <w:pStyle w:val="a5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ориентироваться в трехмерном пространстве;</w:t>
      </w:r>
    </w:p>
    <w:p w:rsidR="00027A64" w:rsidRPr="00627A58" w:rsidRDefault="00027A64" w:rsidP="00627A58">
      <w:pPr>
        <w:pStyle w:val="a5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модифицировать, изменять объекты в функциональные группы;</w:t>
      </w:r>
    </w:p>
    <w:p w:rsidR="00027A64" w:rsidRPr="00627A58" w:rsidRDefault="00027A64" w:rsidP="00627A58">
      <w:pPr>
        <w:pStyle w:val="a5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создавать простые трехмерные модели;</w:t>
      </w:r>
    </w:p>
    <w:p w:rsidR="00027A64" w:rsidRPr="00627A58" w:rsidRDefault="00027A64" w:rsidP="00627A58">
      <w:pPr>
        <w:pStyle w:val="a5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улучшат свои коммуникативные способности и приобретут навыки работы в коллективе;</w:t>
      </w:r>
    </w:p>
    <w:p w:rsidR="00027A64" w:rsidRPr="00627A58" w:rsidRDefault="00027A64" w:rsidP="00627A5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627A58">
        <w:rPr>
          <w:color w:val="333333"/>
          <w:sz w:val="28"/>
          <w:szCs w:val="28"/>
        </w:rPr>
        <w:t>воспит</w:t>
      </w:r>
      <w:r w:rsidR="00D26AA1" w:rsidRPr="00627A58">
        <w:rPr>
          <w:color w:val="333333"/>
          <w:sz w:val="28"/>
          <w:szCs w:val="28"/>
        </w:rPr>
        <w:t>ают</w:t>
      </w:r>
      <w:r w:rsidRPr="00627A58">
        <w:rPr>
          <w:color w:val="333333"/>
          <w:sz w:val="28"/>
          <w:szCs w:val="28"/>
        </w:rPr>
        <w:t xml:space="preserve"> трудолюбие, усидчивость</w:t>
      </w:r>
      <w:r w:rsidR="00D26AA1" w:rsidRPr="00627A58">
        <w:rPr>
          <w:color w:val="333333"/>
          <w:sz w:val="28"/>
          <w:szCs w:val="28"/>
        </w:rPr>
        <w:t xml:space="preserve">, </w:t>
      </w:r>
      <w:r w:rsidRPr="00627A58">
        <w:rPr>
          <w:color w:val="333333"/>
          <w:sz w:val="28"/>
          <w:szCs w:val="28"/>
        </w:rPr>
        <w:t>уважительное отношение к труду.</w:t>
      </w:r>
    </w:p>
    <w:p w:rsidR="00D26AA1" w:rsidRPr="00627A58" w:rsidRDefault="00D26AA1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A64" w:rsidRPr="00627A58" w:rsidRDefault="00027A64" w:rsidP="00627A58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56954949"/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технологии</w:t>
      </w:r>
      <w:bookmarkEnd w:id="6"/>
    </w:p>
    <w:p w:rsidR="00D26AA1" w:rsidRPr="00627A58" w:rsidRDefault="00D26AA1" w:rsidP="0062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работе с детьми, имеющими ограниченные возможности здоровья применяются особые коррекционно-развивающие педагогические технологии, позволяющие добиваться положительной динамики в </w:t>
      </w:r>
      <w:r w:rsidR="00EB203F" w:rsidRPr="00627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обучении и</w:t>
      </w:r>
      <w:r w:rsidRPr="00627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воспитании.</w:t>
      </w:r>
    </w:p>
    <w:p w:rsidR="00D26AA1" w:rsidRPr="00627A58" w:rsidRDefault="00D26AA1" w:rsidP="00627A58">
      <w:pPr>
        <w:pStyle w:val="ac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27A58">
        <w:rPr>
          <w:color w:val="000000"/>
          <w:sz w:val="28"/>
          <w:szCs w:val="28"/>
        </w:rPr>
        <w:t>Технология разноуровневого обучения</w:t>
      </w:r>
    </w:p>
    <w:p w:rsidR="00D26AA1" w:rsidRPr="00627A58" w:rsidRDefault="00D26AA1" w:rsidP="00627A58">
      <w:pPr>
        <w:pStyle w:val="ac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27A58">
        <w:rPr>
          <w:color w:val="000000"/>
          <w:sz w:val="28"/>
          <w:szCs w:val="28"/>
        </w:rPr>
        <w:t>Коррекционно-развивающие технологии</w:t>
      </w:r>
    </w:p>
    <w:p w:rsidR="00D26AA1" w:rsidRPr="00627A58" w:rsidRDefault="00D26AA1" w:rsidP="00627A58">
      <w:pPr>
        <w:pStyle w:val="ac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27A58">
        <w:rPr>
          <w:color w:val="000000"/>
          <w:sz w:val="28"/>
          <w:szCs w:val="28"/>
        </w:rPr>
        <w:t>Технология проблемного обучения</w:t>
      </w:r>
    </w:p>
    <w:p w:rsidR="00D26AA1" w:rsidRPr="00627A58" w:rsidRDefault="00D26AA1" w:rsidP="00627A58">
      <w:pPr>
        <w:pStyle w:val="ac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27A58">
        <w:rPr>
          <w:color w:val="000000"/>
          <w:sz w:val="28"/>
          <w:szCs w:val="28"/>
        </w:rPr>
        <w:t>Проектная деятельность</w:t>
      </w:r>
    </w:p>
    <w:p w:rsidR="00D26AA1" w:rsidRPr="00627A58" w:rsidRDefault="00D26AA1" w:rsidP="00627A58">
      <w:pPr>
        <w:pStyle w:val="ac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27A58">
        <w:rPr>
          <w:color w:val="000000"/>
          <w:sz w:val="28"/>
          <w:szCs w:val="28"/>
        </w:rPr>
        <w:t>Информационно-коммуникационные технологии</w:t>
      </w:r>
    </w:p>
    <w:p w:rsidR="00D26AA1" w:rsidRPr="00627A58" w:rsidRDefault="00D26AA1" w:rsidP="00627A58">
      <w:pPr>
        <w:pStyle w:val="ac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27A58">
        <w:rPr>
          <w:color w:val="000000"/>
          <w:sz w:val="28"/>
          <w:szCs w:val="28"/>
        </w:rPr>
        <w:t>Здоровьесберегающие технологии</w:t>
      </w:r>
    </w:p>
    <w:p w:rsidR="00D26AA1" w:rsidRPr="00627A58" w:rsidRDefault="00D26AA1" w:rsidP="00627A58">
      <w:pPr>
        <w:pStyle w:val="ac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27A58">
        <w:rPr>
          <w:color w:val="000000"/>
          <w:sz w:val="28"/>
          <w:szCs w:val="28"/>
        </w:rPr>
        <w:t>Игровые технологии</w:t>
      </w:r>
    </w:p>
    <w:p w:rsidR="00027A64" w:rsidRPr="00627A58" w:rsidRDefault="00027A64" w:rsidP="00627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A64" w:rsidRPr="00627A58" w:rsidRDefault="00027A64" w:rsidP="00627A58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56954950"/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организации деятельности педагога с учащимися</w:t>
      </w:r>
      <w:bookmarkEnd w:id="7"/>
    </w:p>
    <w:p w:rsidR="00D26AA1" w:rsidRPr="00627A58" w:rsidRDefault="00D26AA1" w:rsidP="00627A5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27A58">
        <w:rPr>
          <w:color w:val="333333"/>
          <w:sz w:val="28"/>
          <w:szCs w:val="28"/>
        </w:rPr>
        <w:t>Занятия кружка «Объемное моделирование 3D ручкой» проводятся в кабинете информатики. В кабинете соблюдаются правила техники безопасности. Кабинет проветривается по утвержденному графику.</w:t>
      </w:r>
    </w:p>
    <w:p w:rsidR="00D26AA1" w:rsidRPr="00627A58" w:rsidRDefault="00D26AA1" w:rsidP="00627A5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627A58">
        <w:rPr>
          <w:color w:val="333333"/>
          <w:sz w:val="28"/>
          <w:szCs w:val="28"/>
        </w:rPr>
        <w:lastRenderedPageBreak/>
        <w:t>Формы организации работы: индивидуально-групповая и групповая. Дети могут изменять сложность задания, но не отходить от тематического плана. Каждое занятие состоит из теоретической и практической части. Большое внимание уделяется самостоятельной работе ребенка.</w:t>
      </w:r>
    </w:p>
    <w:p w:rsidR="00D26AA1" w:rsidRPr="00627A58" w:rsidRDefault="00D26AA1" w:rsidP="00627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Использование методов на занятиях:</w:t>
      </w:r>
    </w:p>
    <w:p w:rsidR="00D26AA1" w:rsidRPr="00627A58" w:rsidRDefault="00D26AA1" w:rsidP="00627A58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практико-ориентированной деятельности (упражнения, тренинги);</w:t>
      </w:r>
    </w:p>
    <w:p w:rsidR="00D26AA1" w:rsidRPr="00627A58" w:rsidRDefault="00D26AA1" w:rsidP="00627A58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Словесные методы (объяснение, беседа, диалог, консультация);</w:t>
      </w:r>
    </w:p>
    <w:p w:rsidR="00D26AA1" w:rsidRPr="00627A58" w:rsidRDefault="00D26AA1" w:rsidP="00627A58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наблюдения (визуально, зарисовки, схемы, рисунки);</w:t>
      </w:r>
    </w:p>
    <w:p w:rsidR="00D26AA1" w:rsidRPr="00627A58" w:rsidRDefault="00D26AA1" w:rsidP="00627A58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проектов (создание коллективного проекта);</w:t>
      </w:r>
    </w:p>
    <w:p w:rsidR="00D26AA1" w:rsidRPr="00627A58" w:rsidRDefault="00D26AA1" w:rsidP="00627A58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игры (дидактические, развивающие, познавательные; игровые задания, игры на развитие памяти, внимания, глазомера, воображения; игра-конкурс; игра-путешествие; ролевая игра);</w:t>
      </w:r>
    </w:p>
    <w:p w:rsidR="00D26AA1" w:rsidRPr="00627A58" w:rsidRDefault="00D26AA1" w:rsidP="00627A58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 метод (рисунки, плакаты, чертежи, фотографии; демонстрационные материалы, видеоматериалы);</w:t>
      </w:r>
    </w:p>
    <w:p w:rsidR="00D26AA1" w:rsidRPr="00627A58" w:rsidRDefault="00D26AA1" w:rsidP="00627A58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занятий с использованием моделирования и конструирования.</w:t>
      </w:r>
    </w:p>
    <w:p w:rsidR="00D26AA1" w:rsidRPr="00627A58" w:rsidRDefault="00D26AA1" w:rsidP="00627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программа строится на следующих принципах</w:t>
      </w:r>
      <w:r w:rsidRPr="00627A5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D26AA1" w:rsidRPr="00627A58" w:rsidRDefault="00D26AA1" w:rsidP="00627A5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сознательности, творческой активности и самостоятельности детей при руководящей роли педагога;</w:t>
      </w:r>
    </w:p>
    <w:p w:rsidR="00D26AA1" w:rsidRPr="00627A58" w:rsidRDefault="00D26AA1" w:rsidP="00627A5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наглядности, единство конкретного и абстрактного, рационального и эмоционального, репродуктивного и продуктивного как выражение комплексного подхода;</w:t>
      </w:r>
    </w:p>
    <w:p w:rsidR="00D26AA1" w:rsidRPr="00627A58" w:rsidRDefault="00D26AA1" w:rsidP="00627A5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доступности обучения;</w:t>
      </w:r>
    </w:p>
    <w:p w:rsidR="00D26AA1" w:rsidRPr="00627A58" w:rsidRDefault="00D26AA1" w:rsidP="00627A5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прочности результатов обучения и развития познавательных сил детей.</w:t>
      </w:r>
    </w:p>
    <w:p w:rsidR="00027A64" w:rsidRDefault="00027A64" w:rsidP="00627A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A58" w:rsidRDefault="00627A58" w:rsidP="00627A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A58" w:rsidRPr="00627A58" w:rsidRDefault="00627A58" w:rsidP="00627A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A64" w:rsidRPr="00627A58" w:rsidRDefault="00027A64" w:rsidP="00627A5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_Toc56954951"/>
      <w:r w:rsidRPr="00627A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 практической реализации программы в ОО</w:t>
      </w:r>
      <w:bookmarkEnd w:id="8"/>
    </w:p>
    <w:p w:rsidR="00027A64" w:rsidRPr="00627A58" w:rsidRDefault="00027A64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CBB" w:rsidRPr="00627A58" w:rsidRDefault="00642CBB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и подведения итогов</w:t>
      </w:r>
      <w:r w:rsidR="00A84EEA" w:rsidRPr="0062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2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со второго занятия проводится опрос обучаемых школьников по вопросам предыдущего занятия.</w:t>
      </w:r>
    </w:p>
    <w:p w:rsidR="00642CBB" w:rsidRPr="00627A58" w:rsidRDefault="00642CBB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этапа моделирования проводится обсуждение результатов проектирования с оценкой проделанной работы. Вопросы, которые возникают у обучающихся, выносятся на общее обсуждение также в диалоговой форме разбора материала. </w:t>
      </w:r>
      <w:r w:rsidR="00C51095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Подготавливается модель </w:t>
      </w:r>
      <w:r w:rsidR="007B3338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</w:t>
      </w:r>
      <w:r w:rsidR="00C51095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конкурсе.</w:t>
      </w:r>
    </w:p>
    <w:p w:rsidR="007B3338" w:rsidRPr="00627A58" w:rsidRDefault="007B3338" w:rsidP="00627A58">
      <w:pPr>
        <w:pStyle w:val="1"/>
        <w:jc w:val="center"/>
      </w:pPr>
      <w:bookmarkStart w:id="9" w:name="_Toc56954952"/>
      <w:r w:rsidRPr="00627A58">
        <w:t>Структурированное содержание программы</w:t>
      </w:r>
      <w:bookmarkEnd w:id="9"/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1. «Волшебный мир 3-D ручки».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1.Введение в учебный курс. Демонстрация выставки изделий, фотоматериалов, методической литературы.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2. Устройство 3-Dручки. Приемы работы с ней.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3. Виды пластика (ABS и PLA).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4. Инструменты, приспособления, материалы, используемые в работе. Свойства материалов.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5. Последовательность выполнения практической работы. Изучение инструкционной карты. Правила техники безопасности.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2. «Плоскостные работы».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1.Нанесение рисунка на шаблон.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2.Отработка линий.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3.Конечная обработка рисунка. Оформление готовой работы.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4. Коллективные работы.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3. «Объемные работы».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1.Нанесение деталей рисунка на шаблон.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2. Сборка готовой модели.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3.Оформление готовой работы.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4.Коллективные работы.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4. «Свободная творческая деятельность».</w:t>
      </w:r>
    </w:p>
    <w:p w:rsidR="00626C2A" w:rsidRPr="00627A58" w:rsidRDefault="00626C2A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Тема 1.Самостоятельный выбор модели, создание эскизов и шаблонов, нанесение деталей рисунка, сборка и оформление готовой работы.</w:t>
      </w:r>
    </w:p>
    <w:p w:rsidR="007B3338" w:rsidRPr="00627A58" w:rsidRDefault="007B3338" w:rsidP="00627A5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095" w:rsidRPr="00627A58" w:rsidRDefault="00C51095" w:rsidP="00627A58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56954953"/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</w:t>
      </w:r>
      <w:bookmarkEnd w:id="10"/>
    </w:p>
    <w:p w:rsidR="00EB203F" w:rsidRPr="00627A58" w:rsidRDefault="00EB203F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8"/>
        <w:gridCol w:w="3684"/>
        <w:gridCol w:w="1220"/>
        <w:gridCol w:w="893"/>
        <w:gridCol w:w="1099"/>
        <w:gridCol w:w="1951"/>
      </w:tblGrid>
      <w:tr w:rsidR="00626C2A" w:rsidRPr="00627A58" w:rsidTr="00EB203F">
        <w:tc>
          <w:tcPr>
            <w:tcW w:w="0" w:type="auto"/>
            <w:vMerge w:val="restart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Общее кол. учеб. часов</w:t>
            </w:r>
          </w:p>
        </w:tc>
        <w:tc>
          <w:tcPr>
            <w:tcW w:w="0" w:type="auto"/>
            <w:gridSpan w:val="2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аттестации,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диагностики и контроля</w:t>
            </w:r>
          </w:p>
        </w:tc>
      </w:tr>
      <w:tr w:rsidR="00626C2A" w:rsidRPr="00627A58" w:rsidTr="00EB203F">
        <w:tc>
          <w:tcPr>
            <w:tcW w:w="0" w:type="auto"/>
            <w:vMerge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Теор.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Практ.</w:t>
            </w:r>
          </w:p>
        </w:tc>
        <w:tc>
          <w:tcPr>
            <w:tcW w:w="0" w:type="auto"/>
            <w:vMerge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26C2A" w:rsidRPr="00627A58" w:rsidTr="00626C2A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 1.</w:t>
            </w: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Волшебный мир 3-D ручки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26C2A" w:rsidRPr="00627A58" w:rsidTr="00EB203F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1. Введение в учебный курс. Демонстрация выставки изделий, фотоматериалов, методической литературы.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Исходная диагностика</w:t>
            </w:r>
          </w:p>
        </w:tc>
      </w:tr>
      <w:tr w:rsidR="00626C2A" w:rsidRPr="00627A58" w:rsidTr="00EB203F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2. Устройство 3-D ручки.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Приемы работы с ней. Правила ТБ.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26C2A" w:rsidRPr="00627A58" w:rsidTr="00EB203F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3. Виды пластика (ABS и PLA).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26C2A" w:rsidRPr="00627A58" w:rsidTr="00EB203F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4. Инструменты, приспособления, материалы. Свойства материалов.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26C2A" w:rsidRPr="00627A58" w:rsidTr="00EB203F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Тема 5. Последовательность выполнения практической работы. Изучение инструкционной карты. </w:t>
            </w: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Правила техники безопасности.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26C2A" w:rsidRPr="00627A58" w:rsidTr="00626C2A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2.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Плоскостные работы.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26C2A" w:rsidRPr="00627A58" w:rsidTr="00EB203F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1.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Нанесение рисунка на шаблон.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26C2A" w:rsidRPr="00627A58" w:rsidTr="00EB203F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2 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Отработка линий.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26C2A" w:rsidRPr="00627A58" w:rsidTr="00EB203F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3.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готовой работы.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26C2A" w:rsidRPr="00627A58" w:rsidTr="00EB203F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4.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Коллективная работа.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Мини-выставка</w:t>
            </w:r>
          </w:p>
        </w:tc>
      </w:tr>
      <w:tr w:rsidR="00626C2A" w:rsidRPr="00627A58" w:rsidTr="00626C2A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3.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Объемные работы.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26C2A" w:rsidRPr="00627A58" w:rsidTr="00626C2A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1.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Нанесение деталей рисунка на шаблон.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26C2A" w:rsidRPr="00627A58" w:rsidTr="00626C2A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2.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Сборка готовой модели.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26C2A" w:rsidRPr="00627A58" w:rsidTr="00626C2A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3.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готовой работы.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26C2A" w:rsidRPr="00627A58" w:rsidTr="00626C2A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4.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Коллективная работа.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Мини-выставка</w:t>
            </w:r>
          </w:p>
        </w:tc>
      </w:tr>
      <w:tr w:rsidR="00626C2A" w:rsidRPr="00627A58" w:rsidTr="00626C2A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4.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Свободная творческая деятельность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26C2A" w:rsidRPr="00627A58" w:rsidTr="00626C2A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1.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Самостоятельный выбор модели,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эскизов и шаблонов.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26C2A" w:rsidRPr="00627A58" w:rsidTr="00626C2A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2.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Выбор цветовой гаммы. Нанесение деталей рисунка.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26C2A" w:rsidRPr="00627A58" w:rsidTr="00626C2A"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3.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Сборка и оформление готовой работы.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к итоговой выставке.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Итоговая диагностика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Итоговая выставка</w:t>
            </w:r>
          </w:p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</w:t>
            </w:r>
          </w:p>
        </w:tc>
      </w:tr>
      <w:tr w:rsidR="00626C2A" w:rsidRPr="00627A58" w:rsidTr="00626C2A">
        <w:tc>
          <w:tcPr>
            <w:tcW w:w="0" w:type="auto"/>
            <w:gridSpan w:val="2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0" w:type="auto"/>
            <w:hideMark/>
          </w:tcPr>
          <w:p w:rsidR="00626C2A" w:rsidRPr="00627A58" w:rsidRDefault="00626C2A" w:rsidP="00627A58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7A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EB203F" w:rsidRPr="00627A58" w:rsidRDefault="00EB203F" w:rsidP="00627A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84EEA" w:rsidRPr="00627A58" w:rsidRDefault="007B3338" w:rsidP="00627A58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56954954"/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</w:t>
      </w:r>
      <w:r w:rsidR="00A84EEA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обеспечение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bookmarkEnd w:id="11"/>
    </w:p>
    <w:p w:rsidR="00A84EEA" w:rsidRPr="00627A58" w:rsidRDefault="00A84EEA" w:rsidP="00627A58">
      <w:pPr>
        <w:shd w:val="clear" w:color="auto" w:fill="FFFFFF"/>
        <w:tabs>
          <w:tab w:val="left" w:pos="72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A84EEA" w:rsidRPr="00627A58" w:rsidRDefault="00A84EEA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A84EEA" w:rsidRPr="00627A58" w:rsidRDefault="00A84EEA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к занятиям продумывается вводная, основная и заключительная части занятий, отмечаются новые термины и понятия, которые следует разъяснить обучающимся, выделяется теоретический материал, намечается содержание представляемой информации, подготавливаются наглядные примеры изготовления модели.</w:t>
      </w:r>
    </w:p>
    <w:p w:rsidR="00A84EEA" w:rsidRPr="00627A58" w:rsidRDefault="00A84EEA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 проходит обсуждение результатов и оценка проделанной работы. </w:t>
      </w:r>
    </w:p>
    <w:p w:rsidR="00B5005D" w:rsidRDefault="00B5005D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A58" w:rsidRDefault="00627A58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A58" w:rsidRPr="00627A58" w:rsidRDefault="00627A58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EEA" w:rsidRPr="00627A58" w:rsidRDefault="00A84EEA" w:rsidP="00627A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Материально-техническ</w:t>
      </w:r>
      <w:r w:rsidR="00627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условия реализации программы</w:t>
      </w:r>
    </w:p>
    <w:p w:rsidR="00A84EEA" w:rsidRPr="00627A58" w:rsidRDefault="00A84EEA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занятий необходимо достаточно просторное помещение, которое должно быть хорошо освещено и оборудовано необходимой мебелью: столы, стулья, шкафы – витрины для хранения материалов, специального инструмента, приспособлений, </w:t>
      </w:r>
      <w:r w:rsidR="00B5005D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моделей. Для работы необходимо иметь достаточное количество наглядного и учебного материала и ТСО.</w:t>
      </w:r>
    </w:p>
    <w:p w:rsidR="00626C2A" w:rsidRPr="00627A58" w:rsidRDefault="00B5005D" w:rsidP="00627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7A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626C2A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– 10 шт;</w:t>
      </w:r>
    </w:p>
    <w:p w:rsidR="00626C2A" w:rsidRPr="00627A58" w:rsidRDefault="00B5005D" w:rsidP="00627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разноцветный пруток </w:t>
      </w:r>
      <w:r w:rsidR="00A92E28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A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пластика</w:t>
      </w:r>
      <w:r w:rsidR="00626C2A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шт;</w:t>
      </w:r>
    </w:p>
    <w:p w:rsidR="00626C2A" w:rsidRPr="00627A58" w:rsidRDefault="00B5005D" w:rsidP="00627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трафареты для создан</w:t>
      </w:r>
      <w:r w:rsidR="00626C2A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рисунков или элементов модели – 50 шт:</w:t>
      </w:r>
    </w:p>
    <w:p w:rsidR="00626C2A" w:rsidRPr="00627A58" w:rsidRDefault="00B5005D" w:rsidP="00627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</w:t>
      </w:r>
      <w:r w:rsidR="00A92E28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подложк</w:t>
      </w:r>
      <w:r w:rsidR="00A92E28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626C2A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стекла – 15 шт;</w:t>
      </w:r>
    </w:p>
    <w:p w:rsidR="00626C2A" w:rsidRPr="00627A58" w:rsidRDefault="00B5005D" w:rsidP="00627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для снятия модели с подложки</w:t>
      </w:r>
      <w:r w:rsidR="00626C2A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шт;</w:t>
      </w:r>
    </w:p>
    <w:p w:rsidR="00B5005D" w:rsidRPr="00627A58" w:rsidRDefault="00B5005D" w:rsidP="00627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E28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кусачки-бокорезы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откусывания прутка</w:t>
      </w:r>
      <w:r w:rsidR="00626C2A"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шт</w:t>
      </w:r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E28" w:rsidRPr="00627A58" w:rsidRDefault="00A92E28" w:rsidP="00627A5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EEA" w:rsidRPr="00627A58" w:rsidRDefault="007B3338" w:rsidP="00627A58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Toc56954955"/>
      <w:r w:rsidRPr="00627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</w:t>
      </w:r>
      <w:r w:rsidR="00A84EEA" w:rsidRPr="00627A58">
        <w:rPr>
          <w:rFonts w:ascii="Times New Roman" w:eastAsia="Times New Roman" w:hAnsi="Times New Roman" w:cs="Times New Roman"/>
          <w:sz w:val="28"/>
          <w:szCs w:val="28"/>
        </w:rPr>
        <w:t>:</w:t>
      </w:r>
      <w:bookmarkEnd w:id="12"/>
    </w:p>
    <w:p w:rsidR="00E6661F" w:rsidRPr="00627A58" w:rsidRDefault="00E6661F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AA1" w:rsidRPr="00627A58" w:rsidRDefault="00D26AA1" w:rsidP="00627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5.1.Список использованной литературы для педагога</w:t>
      </w:r>
    </w:p>
    <w:p w:rsidR="00D26AA1" w:rsidRPr="00627A58" w:rsidRDefault="00D26AA1" w:rsidP="00627A58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ФЗ РФ «Об образовании в РФ» №273-ФЗ от 29.12.2000г</w:t>
      </w:r>
    </w:p>
    <w:p w:rsidR="00D26AA1" w:rsidRPr="00627A58" w:rsidRDefault="00D26AA1" w:rsidP="00627A58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Министерства образования и науки РФ №06-1844 от 11.12.2006 г.</w:t>
      </w:r>
    </w:p>
    <w:p w:rsidR="00D26AA1" w:rsidRPr="00627A58" w:rsidRDefault="00D26AA1" w:rsidP="00627A58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Распоряжение правительства РФ №729-р от 24.04.2015г.</w:t>
      </w:r>
    </w:p>
    <w:p w:rsidR="00D26AA1" w:rsidRPr="00627A58" w:rsidRDefault="00D26AA1" w:rsidP="00627A58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Устав </w:t>
      </w:r>
      <w:r w:rsidR="00626C2A"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МАОУ Сетовская СОШ</w:t>
      </w:r>
    </w:p>
    <w:p w:rsidR="00D26AA1" w:rsidRPr="00627A58" w:rsidRDefault="00D26AA1" w:rsidP="00627A58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Горский В. «Техническое конструирование». Издательство Дрофа, 2010 год.</w:t>
      </w:r>
    </w:p>
    <w:p w:rsidR="00D26AA1" w:rsidRPr="00627A58" w:rsidRDefault="00D26AA1" w:rsidP="00627A58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Даутова, Иваньшина, Ивашедкина «Современные педагогические технологии». Издательство Каро, 2017 год.</w:t>
      </w:r>
    </w:p>
    <w:p w:rsidR="00D26AA1" w:rsidRPr="00627A58" w:rsidRDefault="00D26AA1" w:rsidP="00627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26AA1" w:rsidRPr="00627A58" w:rsidRDefault="00D26AA1" w:rsidP="00627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5.2.Список литературы для обучающихся</w:t>
      </w:r>
    </w:p>
    <w:p w:rsidR="00D26AA1" w:rsidRPr="00627A58" w:rsidRDefault="00D26AA1" w:rsidP="00627A58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Мельникова О.В. «Лего-конструирование</w:t>
      </w:r>
      <w:r w:rsidR="00627A58"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Издательство</w:t>
      </w: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Учитель, 2019 год.</w:t>
      </w:r>
    </w:p>
    <w:p w:rsidR="00D26AA1" w:rsidRPr="00627A58" w:rsidRDefault="00D26AA1" w:rsidP="00627A58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Книга потрясающих идей,LEGO .Издательство ЭКСМО,2019 год.</w:t>
      </w:r>
    </w:p>
    <w:p w:rsidR="00D26AA1" w:rsidRPr="00627A58" w:rsidRDefault="00D26AA1" w:rsidP="00627A58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Базовый курс для 3D ручки. Издательство Радужки, 2015 год.</w:t>
      </w:r>
    </w:p>
    <w:p w:rsidR="00D26AA1" w:rsidRPr="00627A58" w:rsidRDefault="00D26AA1" w:rsidP="00627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26AA1" w:rsidRPr="00627A58" w:rsidRDefault="00D26AA1" w:rsidP="00627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5.3.Список литературы для родителей</w:t>
      </w:r>
    </w:p>
    <w:p w:rsidR="00D26AA1" w:rsidRPr="00627A58" w:rsidRDefault="00D26AA1" w:rsidP="00627A58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Кайе В.А. «Конструирование и экспериментирование с детьми». Издательство СФЕРА, 2018 год.</w:t>
      </w:r>
    </w:p>
    <w:p w:rsidR="00D26AA1" w:rsidRPr="00627A58" w:rsidRDefault="00D26AA1" w:rsidP="00627A58">
      <w:pPr>
        <w:pStyle w:val="a5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Базовый курс для 3D ручки. Издательство Радужки, 2015 год.</w:t>
      </w:r>
    </w:p>
    <w:p w:rsidR="00D26AA1" w:rsidRPr="00627A58" w:rsidRDefault="00D26AA1" w:rsidP="00627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26AA1" w:rsidRPr="00627A58" w:rsidRDefault="00D26AA1" w:rsidP="00627A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5.4.Интернет-ресурсы:</w:t>
      </w:r>
    </w:p>
    <w:p w:rsidR="00D26AA1" w:rsidRPr="00627A58" w:rsidRDefault="00D26AA1" w:rsidP="00627A58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Сайт министерства образования и науки Российской Федерации- </w:t>
      </w:r>
      <w:hyperlink r:id="rId8" w:history="1">
        <w:r w:rsidR="002943A5" w:rsidRPr="00627A5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http://mon.gov.ru</w:t>
        </w:r>
      </w:hyperlink>
      <w:r w:rsidR="002943A5"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26AA1" w:rsidRPr="00627A58" w:rsidRDefault="00D26AA1" w:rsidP="00627A58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портал «Российское образование» - </w:t>
      </w:r>
      <w:hyperlink r:id="rId9" w:history="1">
        <w:r w:rsidR="002943A5" w:rsidRPr="00627A5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http://www.edu.ru</w:t>
        </w:r>
      </w:hyperlink>
      <w:r w:rsidR="002943A5"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26AA1" w:rsidRPr="00627A58" w:rsidRDefault="00D26AA1" w:rsidP="00627A58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Дидактический сайт </w:t>
      </w:r>
      <w:r w:rsidR="002943A5"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Страна Мастеров - </w:t>
      </w:r>
      <w:hyperlink r:id="rId10" w:history="1">
        <w:r w:rsidR="002943A5" w:rsidRPr="00627A5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http://stranamasterov.ru</w:t>
        </w:r>
      </w:hyperlink>
      <w:r w:rsidR="002943A5"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26AA1" w:rsidRPr="00627A58" w:rsidRDefault="00D26AA1" w:rsidP="00627A58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Образовательный сайт </w:t>
      </w:r>
      <w:hyperlink r:id="rId11" w:history="1">
        <w:r w:rsidR="002943A5" w:rsidRPr="00627A5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https://infourok/</w:t>
        </w:r>
      </w:hyperlink>
      <w:r w:rsidR="002943A5"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26AA1" w:rsidRPr="00627A58" w:rsidRDefault="00D26AA1" w:rsidP="00627A58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Международный школьный научный вестник school-herald.ru</w:t>
      </w:r>
      <w:r w:rsidR="002943A5"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26AA1" w:rsidRPr="00627A58" w:rsidRDefault="00D26AA1" w:rsidP="00627A58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Учительский портал. Моделирование с помощью 3-D ручки.</w:t>
      </w:r>
    </w:p>
    <w:p w:rsidR="00E6661F" w:rsidRPr="00627A58" w:rsidRDefault="00E6661F" w:rsidP="00627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661F" w:rsidRPr="00627A58" w:rsidSect="00F0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AA" w:rsidRDefault="007A6BAA" w:rsidP="007C45CD">
      <w:pPr>
        <w:spacing w:after="0" w:line="240" w:lineRule="auto"/>
      </w:pPr>
      <w:r>
        <w:separator/>
      </w:r>
    </w:p>
  </w:endnote>
  <w:endnote w:type="continuationSeparator" w:id="0">
    <w:p w:rsidR="007A6BAA" w:rsidRDefault="007A6BAA" w:rsidP="007C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AA" w:rsidRDefault="007A6BAA" w:rsidP="007C45CD">
      <w:pPr>
        <w:spacing w:after="0" w:line="240" w:lineRule="auto"/>
      </w:pPr>
      <w:r>
        <w:separator/>
      </w:r>
    </w:p>
  </w:footnote>
  <w:footnote w:type="continuationSeparator" w:id="0">
    <w:p w:rsidR="007A6BAA" w:rsidRDefault="007A6BAA" w:rsidP="007C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1BA1"/>
    <w:multiLevelType w:val="hybridMultilevel"/>
    <w:tmpl w:val="32CE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4A3"/>
    <w:multiLevelType w:val="multilevel"/>
    <w:tmpl w:val="BD2488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15056FB"/>
    <w:multiLevelType w:val="hybridMultilevel"/>
    <w:tmpl w:val="0F4AF23C"/>
    <w:lvl w:ilvl="0" w:tplc="D2EC6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EB62F5"/>
    <w:multiLevelType w:val="hybridMultilevel"/>
    <w:tmpl w:val="D06A0E30"/>
    <w:lvl w:ilvl="0" w:tplc="2CA63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873F5F"/>
    <w:multiLevelType w:val="hybridMultilevel"/>
    <w:tmpl w:val="E772BDA0"/>
    <w:lvl w:ilvl="0" w:tplc="291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06928"/>
    <w:multiLevelType w:val="hybridMultilevel"/>
    <w:tmpl w:val="D30E463A"/>
    <w:lvl w:ilvl="0" w:tplc="DB445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0767"/>
    <w:multiLevelType w:val="hybridMultilevel"/>
    <w:tmpl w:val="59A22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E42D5"/>
    <w:multiLevelType w:val="hybridMultilevel"/>
    <w:tmpl w:val="54EC34CC"/>
    <w:lvl w:ilvl="0" w:tplc="DB445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4E25811"/>
    <w:multiLevelType w:val="hybridMultilevel"/>
    <w:tmpl w:val="B4084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27C93"/>
    <w:multiLevelType w:val="hybridMultilevel"/>
    <w:tmpl w:val="2CDE9428"/>
    <w:lvl w:ilvl="0" w:tplc="7DBAE81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2F88F5CC">
      <w:numFmt w:val="bullet"/>
      <w:lvlText w:val="•"/>
      <w:lvlJc w:val="left"/>
      <w:pPr>
        <w:ind w:left="2554" w:hanging="76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C7140B"/>
    <w:multiLevelType w:val="hybridMultilevel"/>
    <w:tmpl w:val="2B6E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B29DA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5433E"/>
    <w:multiLevelType w:val="multilevel"/>
    <w:tmpl w:val="9F90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9D2BFD"/>
    <w:multiLevelType w:val="multilevel"/>
    <w:tmpl w:val="8060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436E2"/>
    <w:multiLevelType w:val="hybridMultilevel"/>
    <w:tmpl w:val="008A2662"/>
    <w:lvl w:ilvl="0" w:tplc="A034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1D43C2"/>
    <w:multiLevelType w:val="multilevel"/>
    <w:tmpl w:val="7B82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50C2F"/>
    <w:multiLevelType w:val="hybridMultilevel"/>
    <w:tmpl w:val="4BE4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3"/>
  </w:num>
  <w:num w:numId="5">
    <w:abstractNumId w:val="8"/>
  </w:num>
  <w:num w:numId="6">
    <w:abstractNumId w:val="18"/>
  </w:num>
  <w:num w:numId="7">
    <w:abstractNumId w:val="12"/>
  </w:num>
  <w:num w:numId="8">
    <w:abstractNumId w:val="4"/>
  </w:num>
  <w:num w:numId="9">
    <w:abstractNumId w:val="17"/>
  </w:num>
  <w:num w:numId="10">
    <w:abstractNumId w:val="10"/>
  </w:num>
  <w:num w:numId="11">
    <w:abstractNumId w:val="7"/>
  </w:num>
  <w:num w:numId="12">
    <w:abstractNumId w:val="13"/>
  </w:num>
  <w:num w:numId="13">
    <w:abstractNumId w:val="16"/>
  </w:num>
  <w:num w:numId="14">
    <w:abstractNumId w:val="14"/>
  </w:num>
  <w:num w:numId="15">
    <w:abstractNumId w:val="5"/>
  </w:num>
  <w:num w:numId="16">
    <w:abstractNumId w:val="0"/>
  </w:num>
  <w:num w:numId="17">
    <w:abstractNumId w:val="11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F0"/>
    <w:rsid w:val="000018F6"/>
    <w:rsid w:val="00012ECD"/>
    <w:rsid w:val="00013E02"/>
    <w:rsid w:val="000154E1"/>
    <w:rsid w:val="0001729C"/>
    <w:rsid w:val="00021E8C"/>
    <w:rsid w:val="00027A64"/>
    <w:rsid w:val="00042ABE"/>
    <w:rsid w:val="00057E0B"/>
    <w:rsid w:val="00065791"/>
    <w:rsid w:val="0007018F"/>
    <w:rsid w:val="00073567"/>
    <w:rsid w:val="00082B8E"/>
    <w:rsid w:val="0008559F"/>
    <w:rsid w:val="00087A12"/>
    <w:rsid w:val="00087C3E"/>
    <w:rsid w:val="0009300D"/>
    <w:rsid w:val="000A283B"/>
    <w:rsid w:val="000A5D98"/>
    <w:rsid w:val="000B0927"/>
    <w:rsid w:val="000C13CB"/>
    <w:rsid w:val="000D6F37"/>
    <w:rsid w:val="000D777C"/>
    <w:rsid w:val="000F0CAC"/>
    <w:rsid w:val="000F1CC0"/>
    <w:rsid w:val="000F60FF"/>
    <w:rsid w:val="000F6449"/>
    <w:rsid w:val="000F79DE"/>
    <w:rsid w:val="0010263C"/>
    <w:rsid w:val="001050AE"/>
    <w:rsid w:val="001116D8"/>
    <w:rsid w:val="001122F4"/>
    <w:rsid w:val="00113B7D"/>
    <w:rsid w:val="00117493"/>
    <w:rsid w:val="001201A5"/>
    <w:rsid w:val="001231B9"/>
    <w:rsid w:val="00131FFA"/>
    <w:rsid w:val="0015125E"/>
    <w:rsid w:val="00152FC4"/>
    <w:rsid w:val="0015457E"/>
    <w:rsid w:val="00155544"/>
    <w:rsid w:val="001559DB"/>
    <w:rsid w:val="0016170C"/>
    <w:rsid w:val="0016430C"/>
    <w:rsid w:val="00170E9E"/>
    <w:rsid w:val="00171DD4"/>
    <w:rsid w:val="001730CA"/>
    <w:rsid w:val="00176729"/>
    <w:rsid w:val="00193ABC"/>
    <w:rsid w:val="00197D0A"/>
    <w:rsid w:val="001A19BA"/>
    <w:rsid w:val="001A7AD9"/>
    <w:rsid w:val="001B0391"/>
    <w:rsid w:val="001C58D6"/>
    <w:rsid w:val="001D00A2"/>
    <w:rsid w:val="00205440"/>
    <w:rsid w:val="0020772B"/>
    <w:rsid w:val="0021255B"/>
    <w:rsid w:val="00234BB8"/>
    <w:rsid w:val="00240093"/>
    <w:rsid w:val="0024137F"/>
    <w:rsid w:val="00246702"/>
    <w:rsid w:val="00285C02"/>
    <w:rsid w:val="00290BB8"/>
    <w:rsid w:val="002943A5"/>
    <w:rsid w:val="002A4D3C"/>
    <w:rsid w:val="002A5A06"/>
    <w:rsid w:val="002B17BD"/>
    <w:rsid w:val="002B2316"/>
    <w:rsid w:val="002B628E"/>
    <w:rsid w:val="002B6467"/>
    <w:rsid w:val="002C2E86"/>
    <w:rsid w:val="002C5147"/>
    <w:rsid w:val="002D3C36"/>
    <w:rsid w:val="002E36FF"/>
    <w:rsid w:val="002F5BDB"/>
    <w:rsid w:val="002F7F5A"/>
    <w:rsid w:val="003043CB"/>
    <w:rsid w:val="00304440"/>
    <w:rsid w:val="00310CF2"/>
    <w:rsid w:val="003143B2"/>
    <w:rsid w:val="003158F4"/>
    <w:rsid w:val="0031620B"/>
    <w:rsid w:val="003209C6"/>
    <w:rsid w:val="00321100"/>
    <w:rsid w:val="00321C79"/>
    <w:rsid w:val="00336902"/>
    <w:rsid w:val="00341892"/>
    <w:rsid w:val="003426C1"/>
    <w:rsid w:val="003446C7"/>
    <w:rsid w:val="00346E80"/>
    <w:rsid w:val="00351B85"/>
    <w:rsid w:val="00353C0D"/>
    <w:rsid w:val="00354A40"/>
    <w:rsid w:val="003561D9"/>
    <w:rsid w:val="0036395E"/>
    <w:rsid w:val="0038620D"/>
    <w:rsid w:val="00391494"/>
    <w:rsid w:val="00391755"/>
    <w:rsid w:val="00393503"/>
    <w:rsid w:val="003A0DB1"/>
    <w:rsid w:val="003B6E12"/>
    <w:rsid w:val="003B7287"/>
    <w:rsid w:val="003B75D3"/>
    <w:rsid w:val="003C20E3"/>
    <w:rsid w:val="003D1AF3"/>
    <w:rsid w:val="003E19B3"/>
    <w:rsid w:val="003E7140"/>
    <w:rsid w:val="003F08B8"/>
    <w:rsid w:val="003F374A"/>
    <w:rsid w:val="003F6D09"/>
    <w:rsid w:val="00413736"/>
    <w:rsid w:val="00417F64"/>
    <w:rsid w:val="0042368D"/>
    <w:rsid w:val="00424661"/>
    <w:rsid w:val="004354EB"/>
    <w:rsid w:val="0044239A"/>
    <w:rsid w:val="00443486"/>
    <w:rsid w:val="0045079E"/>
    <w:rsid w:val="00452370"/>
    <w:rsid w:val="004525D3"/>
    <w:rsid w:val="00454B08"/>
    <w:rsid w:val="00456FD7"/>
    <w:rsid w:val="00457F91"/>
    <w:rsid w:val="00460F24"/>
    <w:rsid w:val="0046350A"/>
    <w:rsid w:val="00470132"/>
    <w:rsid w:val="00482379"/>
    <w:rsid w:val="00482E0F"/>
    <w:rsid w:val="004902F2"/>
    <w:rsid w:val="004976FA"/>
    <w:rsid w:val="004A0C52"/>
    <w:rsid w:val="004B0756"/>
    <w:rsid w:val="004C30EE"/>
    <w:rsid w:val="004C4CE7"/>
    <w:rsid w:val="004D14F0"/>
    <w:rsid w:val="004E11FC"/>
    <w:rsid w:val="004E3D78"/>
    <w:rsid w:val="004F4569"/>
    <w:rsid w:val="005027D9"/>
    <w:rsid w:val="0050435C"/>
    <w:rsid w:val="00506E90"/>
    <w:rsid w:val="00510710"/>
    <w:rsid w:val="00511702"/>
    <w:rsid w:val="0051765D"/>
    <w:rsid w:val="00522A19"/>
    <w:rsid w:val="0053095F"/>
    <w:rsid w:val="00551A13"/>
    <w:rsid w:val="005649E4"/>
    <w:rsid w:val="00567720"/>
    <w:rsid w:val="00575A99"/>
    <w:rsid w:val="005827F2"/>
    <w:rsid w:val="00585790"/>
    <w:rsid w:val="00587001"/>
    <w:rsid w:val="0059081C"/>
    <w:rsid w:val="005918D5"/>
    <w:rsid w:val="005B2EF1"/>
    <w:rsid w:val="005B768F"/>
    <w:rsid w:val="005C0386"/>
    <w:rsid w:val="005C221D"/>
    <w:rsid w:val="005C311C"/>
    <w:rsid w:val="005E0793"/>
    <w:rsid w:val="005E21AE"/>
    <w:rsid w:val="005E2763"/>
    <w:rsid w:val="005F0797"/>
    <w:rsid w:val="005F4984"/>
    <w:rsid w:val="005F5F1B"/>
    <w:rsid w:val="00600D1A"/>
    <w:rsid w:val="00601714"/>
    <w:rsid w:val="00613555"/>
    <w:rsid w:val="00623D14"/>
    <w:rsid w:val="00626C2A"/>
    <w:rsid w:val="00627A58"/>
    <w:rsid w:val="006316FE"/>
    <w:rsid w:val="006317F3"/>
    <w:rsid w:val="00634287"/>
    <w:rsid w:val="00634CD6"/>
    <w:rsid w:val="00640BD0"/>
    <w:rsid w:val="0064271A"/>
    <w:rsid w:val="00642CBB"/>
    <w:rsid w:val="006452E1"/>
    <w:rsid w:val="00652C45"/>
    <w:rsid w:val="0066303B"/>
    <w:rsid w:val="00665079"/>
    <w:rsid w:val="006660D9"/>
    <w:rsid w:val="006679BA"/>
    <w:rsid w:val="00691C2D"/>
    <w:rsid w:val="006A0657"/>
    <w:rsid w:val="006A2A14"/>
    <w:rsid w:val="006A40DF"/>
    <w:rsid w:val="006A5FAD"/>
    <w:rsid w:val="006C0C89"/>
    <w:rsid w:val="006C74E8"/>
    <w:rsid w:val="006D0231"/>
    <w:rsid w:val="006D094E"/>
    <w:rsid w:val="006D60EC"/>
    <w:rsid w:val="006E63BB"/>
    <w:rsid w:val="006E6972"/>
    <w:rsid w:val="006F1102"/>
    <w:rsid w:val="006F5A60"/>
    <w:rsid w:val="006F608C"/>
    <w:rsid w:val="00700064"/>
    <w:rsid w:val="00705D66"/>
    <w:rsid w:val="007115F0"/>
    <w:rsid w:val="00713528"/>
    <w:rsid w:val="00721620"/>
    <w:rsid w:val="00724383"/>
    <w:rsid w:val="007339B3"/>
    <w:rsid w:val="00751943"/>
    <w:rsid w:val="00757008"/>
    <w:rsid w:val="0077495F"/>
    <w:rsid w:val="00792687"/>
    <w:rsid w:val="0079564F"/>
    <w:rsid w:val="007A1601"/>
    <w:rsid w:val="007A6BAA"/>
    <w:rsid w:val="007A7613"/>
    <w:rsid w:val="007A7A7C"/>
    <w:rsid w:val="007A7AE0"/>
    <w:rsid w:val="007B1C4A"/>
    <w:rsid w:val="007B3338"/>
    <w:rsid w:val="007C1210"/>
    <w:rsid w:val="007C21BB"/>
    <w:rsid w:val="007C45CD"/>
    <w:rsid w:val="007D6330"/>
    <w:rsid w:val="00801818"/>
    <w:rsid w:val="008026FF"/>
    <w:rsid w:val="00805D4A"/>
    <w:rsid w:val="00806D52"/>
    <w:rsid w:val="00816128"/>
    <w:rsid w:val="00816B3D"/>
    <w:rsid w:val="00821A7A"/>
    <w:rsid w:val="00823289"/>
    <w:rsid w:val="00823AD1"/>
    <w:rsid w:val="00832BB4"/>
    <w:rsid w:val="0083589D"/>
    <w:rsid w:val="00841E92"/>
    <w:rsid w:val="00855B0D"/>
    <w:rsid w:val="008628F7"/>
    <w:rsid w:val="00867927"/>
    <w:rsid w:val="00884F82"/>
    <w:rsid w:val="00885340"/>
    <w:rsid w:val="00886AC0"/>
    <w:rsid w:val="00892B2A"/>
    <w:rsid w:val="008A36D4"/>
    <w:rsid w:val="008B5A56"/>
    <w:rsid w:val="008B6098"/>
    <w:rsid w:val="008C472E"/>
    <w:rsid w:val="008D0F70"/>
    <w:rsid w:val="008D1B76"/>
    <w:rsid w:val="008D2AB2"/>
    <w:rsid w:val="008E27DC"/>
    <w:rsid w:val="008E3AEC"/>
    <w:rsid w:val="008E5B31"/>
    <w:rsid w:val="008E7DF6"/>
    <w:rsid w:val="008F5F58"/>
    <w:rsid w:val="00903951"/>
    <w:rsid w:val="009053BB"/>
    <w:rsid w:val="009138EB"/>
    <w:rsid w:val="00913D3D"/>
    <w:rsid w:val="00916667"/>
    <w:rsid w:val="00916692"/>
    <w:rsid w:val="0092028F"/>
    <w:rsid w:val="009305A6"/>
    <w:rsid w:val="009323E0"/>
    <w:rsid w:val="00936946"/>
    <w:rsid w:val="00950B78"/>
    <w:rsid w:val="009746D4"/>
    <w:rsid w:val="00995258"/>
    <w:rsid w:val="009A2641"/>
    <w:rsid w:val="009B41BA"/>
    <w:rsid w:val="009B5591"/>
    <w:rsid w:val="009C02AC"/>
    <w:rsid w:val="009C2396"/>
    <w:rsid w:val="009D38E9"/>
    <w:rsid w:val="009D4296"/>
    <w:rsid w:val="009D56A2"/>
    <w:rsid w:val="009E490E"/>
    <w:rsid w:val="009F1289"/>
    <w:rsid w:val="009F2DFF"/>
    <w:rsid w:val="009F4F17"/>
    <w:rsid w:val="009F6CFB"/>
    <w:rsid w:val="00A00FE0"/>
    <w:rsid w:val="00A016B1"/>
    <w:rsid w:val="00A056C2"/>
    <w:rsid w:val="00A1344D"/>
    <w:rsid w:val="00A143DB"/>
    <w:rsid w:val="00A30689"/>
    <w:rsid w:val="00A41D94"/>
    <w:rsid w:val="00A42643"/>
    <w:rsid w:val="00A4266D"/>
    <w:rsid w:val="00A46F86"/>
    <w:rsid w:val="00A6074A"/>
    <w:rsid w:val="00A61AE9"/>
    <w:rsid w:val="00A666E3"/>
    <w:rsid w:val="00A73961"/>
    <w:rsid w:val="00A7406C"/>
    <w:rsid w:val="00A767E1"/>
    <w:rsid w:val="00A77F36"/>
    <w:rsid w:val="00A84EEA"/>
    <w:rsid w:val="00A92E28"/>
    <w:rsid w:val="00A93F9E"/>
    <w:rsid w:val="00A96C87"/>
    <w:rsid w:val="00A97D6C"/>
    <w:rsid w:val="00AA73A8"/>
    <w:rsid w:val="00AB2D66"/>
    <w:rsid w:val="00AB3FF5"/>
    <w:rsid w:val="00AC0857"/>
    <w:rsid w:val="00AC471E"/>
    <w:rsid w:val="00AC4E27"/>
    <w:rsid w:val="00AD38FE"/>
    <w:rsid w:val="00AE798E"/>
    <w:rsid w:val="00AF5B4B"/>
    <w:rsid w:val="00AF6470"/>
    <w:rsid w:val="00B049FC"/>
    <w:rsid w:val="00B055D2"/>
    <w:rsid w:val="00B119B1"/>
    <w:rsid w:val="00B24D83"/>
    <w:rsid w:val="00B258D1"/>
    <w:rsid w:val="00B3246D"/>
    <w:rsid w:val="00B348B1"/>
    <w:rsid w:val="00B40DCC"/>
    <w:rsid w:val="00B430D2"/>
    <w:rsid w:val="00B4385D"/>
    <w:rsid w:val="00B451D3"/>
    <w:rsid w:val="00B5005D"/>
    <w:rsid w:val="00B65641"/>
    <w:rsid w:val="00B679D5"/>
    <w:rsid w:val="00B75482"/>
    <w:rsid w:val="00B87738"/>
    <w:rsid w:val="00B92C62"/>
    <w:rsid w:val="00B93F3C"/>
    <w:rsid w:val="00B95610"/>
    <w:rsid w:val="00BA2F8D"/>
    <w:rsid w:val="00BA678B"/>
    <w:rsid w:val="00BB1DA0"/>
    <w:rsid w:val="00BB3AEE"/>
    <w:rsid w:val="00BB7BAC"/>
    <w:rsid w:val="00BD09A0"/>
    <w:rsid w:val="00BD14B4"/>
    <w:rsid w:val="00BE2A36"/>
    <w:rsid w:val="00BE62E5"/>
    <w:rsid w:val="00BF260C"/>
    <w:rsid w:val="00BF62CE"/>
    <w:rsid w:val="00C00564"/>
    <w:rsid w:val="00C07E4B"/>
    <w:rsid w:val="00C31233"/>
    <w:rsid w:val="00C36CE5"/>
    <w:rsid w:val="00C51095"/>
    <w:rsid w:val="00C55293"/>
    <w:rsid w:val="00C56CC2"/>
    <w:rsid w:val="00CA546A"/>
    <w:rsid w:val="00CA7A4B"/>
    <w:rsid w:val="00CB4FEF"/>
    <w:rsid w:val="00CC3762"/>
    <w:rsid w:val="00CC4B75"/>
    <w:rsid w:val="00CC7891"/>
    <w:rsid w:val="00CC7B2C"/>
    <w:rsid w:val="00CD39CC"/>
    <w:rsid w:val="00CE29B4"/>
    <w:rsid w:val="00CE3CD8"/>
    <w:rsid w:val="00CF085D"/>
    <w:rsid w:val="00CF19DF"/>
    <w:rsid w:val="00D0188C"/>
    <w:rsid w:val="00D023D3"/>
    <w:rsid w:val="00D047E1"/>
    <w:rsid w:val="00D11B09"/>
    <w:rsid w:val="00D17305"/>
    <w:rsid w:val="00D22C7A"/>
    <w:rsid w:val="00D242F8"/>
    <w:rsid w:val="00D26AA1"/>
    <w:rsid w:val="00D3265B"/>
    <w:rsid w:val="00D411F9"/>
    <w:rsid w:val="00D440A3"/>
    <w:rsid w:val="00D53BDE"/>
    <w:rsid w:val="00D54938"/>
    <w:rsid w:val="00D54B96"/>
    <w:rsid w:val="00D5616A"/>
    <w:rsid w:val="00D61B76"/>
    <w:rsid w:val="00D63934"/>
    <w:rsid w:val="00D65EEF"/>
    <w:rsid w:val="00D66798"/>
    <w:rsid w:val="00D81BAD"/>
    <w:rsid w:val="00D8377B"/>
    <w:rsid w:val="00D83E1E"/>
    <w:rsid w:val="00D876EB"/>
    <w:rsid w:val="00DA0192"/>
    <w:rsid w:val="00DA2A2B"/>
    <w:rsid w:val="00DA6D33"/>
    <w:rsid w:val="00DA7126"/>
    <w:rsid w:val="00DC11B4"/>
    <w:rsid w:val="00DC3877"/>
    <w:rsid w:val="00DD3B10"/>
    <w:rsid w:val="00E13ECD"/>
    <w:rsid w:val="00E149CE"/>
    <w:rsid w:val="00E20DFF"/>
    <w:rsid w:val="00E24AD1"/>
    <w:rsid w:val="00E6661F"/>
    <w:rsid w:val="00E762EC"/>
    <w:rsid w:val="00E82636"/>
    <w:rsid w:val="00E93689"/>
    <w:rsid w:val="00EA3A68"/>
    <w:rsid w:val="00EB0CED"/>
    <w:rsid w:val="00EB203F"/>
    <w:rsid w:val="00EB2516"/>
    <w:rsid w:val="00EC1ED3"/>
    <w:rsid w:val="00EC7A53"/>
    <w:rsid w:val="00EE61A5"/>
    <w:rsid w:val="00EF02EE"/>
    <w:rsid w:val="00EF13B1"/>
    <w:rsid w:val="00EF3E45"/>
    <w:rsid w:val="00EF5C59"/>
    <w:rsid w:val="00EF7B01"/>
    <w:rsid w:val="00F019A1"/>
    <w:rsid w:val="00F01AF0"/>
    <w:rsid w:val="00F2659F"/>
    <w:rsid w:val="00F27586"/>
    <w:rsid w:val="00F36119"/>
    <w:rsid w:val="00F36DDE"/>
    <w:rsid w:val="00F43A9F"/>
    <w:rsid w:val="00F5018E"/>
    <w:rsid w:val="00F5582B"/>
    <w:rsid w:val="00F62514"/>
    <w:rsid w:val="00F6536B"/>
    <w:rsid w:val="00F703DB"/>
    <w:rsid w:val="00F71A8E"/>
    <w:rsid w:val="00F721EB"/>
    <w:rsid w:val="00F84257"/>
    <w:rsid w:val="00F93F21"/>
    <w:rsid w:val="00FA10DE"/>
    <w:rsid w:val="00FA184A"/>
    <w:rsid w:val="00FA3A64"/>
    <w:rsid w:val="00FA656A"/>
    <w:rsid w:val="00FB4BB7"/>
    <w:rsid w:val="00FC3F67"/>
    <w:rsid w:val="00FD5512"/>
    <w:rsid w:val="00FD6A52"/>
    <w:rsid w:val="00FE1A95"/>
    <w:rsid w:val="00FE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69397-5CA8-4B0E-992C-01CC2A92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3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6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66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C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2C7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32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293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7C45C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C45C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C45CD"/>
    <w:rPr>
      <w:vertAlign w:val="superscript"/>
    </w:rPr>
  </w:style>
  <w:style w:type="table" w:styleId="ab">
    <w:name w:val="Table Grid"/>
    <w:basedOn w:val="a1"/>
    <w:uiPriority w:val="59"/>
    <w:rsid w:val="00CC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B33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rmal (Web)"/>
    <w:basedOn w:val="a"/>
    <w:uiPriority w:val="99"/>
    <w:semiHidden/>
    <w:unhideWhenUsed/>
    <w:rsid w:val="0002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D26AA1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26AA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26AA1"/>
    <w:pPr>
      <w:spacing w:after="100"/>
      <w:ind w:left="220"/>
    </w:pPr>
  </w:style>
  <w:style w:type="character" w:styleId="ae">
    <w:name w:val="Strong"/>
    <w:basedOn w:val="a0"/>
    <w:uiPriority w:val="22"/>
    <w:qFormat/>
    <w:rsid w:val="00D26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ranamaster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v\AppData\Roaming\Microsoft\&#1064;&#1072;&#1073;&#1083;&#1086;&#1085;&#1099;\Dot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D3FD-7B47-488B-B2F4-FD36BA49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7</TotalTime>
  <Pages>1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</dc:creator>
  <cp:lastModifiedBy>Директор МАОУ Сетовская СОШ</cp:lastModifiedBy>
  <cp:revision>6</cp:revision>
  <dcterms:created xsi:type="dcterms:W3CDTF">2020-11-22T11:13:00Z</dcterms:created>
  <dcterms:modified xsi:type="dcterms:W3CDTF">2020-11-22T11:29:00Z</dcterms:modified>
</cp:coreProperties>
</file>